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43" w:rsidRDefault="00FC0243" w:rsidP="00EC74D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C0243" w:rsidRDefault="00FC0243" w:rsidP="00EC74D6">
      <w:pPr>
        <w:spacing w:after="0" w:line="240" w:lineRule="auto"/>
        <w:rPr>
          <w:sz w:val="24"/>
          <w:lang w:val="en-US"/>
        </w:rPr>
      </w:pPr>
    </w:p>
    <w:p w:rsidR="00FC0243" w:rsidRDefault="00FC0243" w:rsidP="00EC74D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C0243" w:rsidRDefault="00FC0243" w:rsidP="00EC74D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3.8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FC0243" w:rsidRDefault="00FC0243" w:rsidP="00EC74D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</w:t>
      </w:r>
    </w:p>
    <w:p w:rsidR="00FC0243" w:rsidRDefault="00FC0243" w:rsidP="00EC74D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FC0243" w:rsidRDefault="00FC0243" w:rsidP="00EC74D6">
      <w:pPr>
        <w:spacing w:after="0" w:line="240" w:lineRule="auto"/>
        <w:jc w:val="center"/>
        <w:rPr>
          <w:sz w:val="20"/>
        </w:rPr>
      </w:pPr>
    </w:p>
    <w:p w:rsidR="00FC0243" w:rsidRDefault="00FC0243" w:rsidP="00EC74D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3/31</w:t>
      </w:r>
    </w:p>
    <w:p w:rsidR="00FC0243" w:rsidRPr="00EC74D6" w:rsidRDefault="00FC0243" w:rsidP="00EC74D6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 w:rsidRPr="00EC74D6">
        <w:rPr>
          <w:rFonts w:ascii="Bookman Old Style" w:hAnsi="Bookman Old Style"/>
          <w:b/>
          <w:sz w:val="28"/>
          <w:lang w:val="en-US"/>
        </w:rPr>
        <w:t xml:space="preserve">din </w:t>
      </w:r>
      <w:r>
        <w:rPr>
          <w:rFonts w:ascii="Bookman Old Style" w:hAnsi="Bookman Old Style"/>
          <w:b/>
          <w:sz w:val="28"/>
          <w:lang w:val="en-US"/>
        </w:rPr>
        <w:t>02 octombrie</w:t>
      </w:r>
      <w:r w:rsidRPr="00EC74D6">
        <w:rPr>
          <w:rFonts w:ascii="Bookman Old Style" w:hAnsi="Bookman Old Style"/>
          <w:b/>
          <w:sz w:val="28"/>
          <w:lang w:val="en-US"/>
        </w:rPr>
        <w:t xml:space="preserve"> 2015</w:t>
      </w:r>
    </w:p>
    <w:p w:rsidR="00FC0243" w:rsidRPr="00EC74D6" w:rsidRDefault="00FC0243" w:rsidP="00EC74D6">
      <w:pPr>
        <w:spacing w:after="0" w:line="240" w:lineRule="auto"/>
        <w:jc w:val="center"/>
        <w:rPr>
          <w:lang w:val="en-US"/>
        </w:rPr>
      </w:pPr>
    </w:p>
    <w:p w:rsidR="00FC0243" w:rsidRPr="00EC74D6" w:rsidRDefault="00FC0243" w:rsidP="00EC74D6">
      <w:pPr>
        <w:spacing w:after="0" w:line="240" w:lineRule="auto"/>
        <w:rPr>
          <w:lang w:val="en-US"/>
        </w:rPr>
      </w:pPr>
    </w:p>
    <w:p w:rsidR="00FC0243" w:rsidRPr="00EC74D6" w:rsidRDefault="00FC0243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C74D6">
        <w:rPr>
          <w:rFonts w:ascii="Bookman Old Style" w:hAnsi="Bookman Old Style"/>
          <w:sz w:val="24"/>
          <w:szCs w:val="24"/>
          <w:lang w:val="en-US"/>
        </w:rPr>
        <w:t xml:space="preserve">Cu privire la refuzarea modificării planului geometric </w:t>
      </w:r>
    </w:p>
    <w:p w:rsidR="00FC0243" w:rsidRPr="00EC74D6" w:rsidRDefault="00FC0243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C74D6">
        <w:rPr>
          <w:rFonts w:ascii="Bookman Old Style" w:hAnsi="Bookman Old Style"/>
          <w:sz w:val="24"/>
          <w:szCs w:val="24"/>
          <w:lang w:val="en-US"/>
        </w:rPr>
        <w:t>cu nr. cadastral 780111</w:t>
      </w:r>
      <w:r>
        <w:rPr>
          <w:rFonts w:ascii="Bookman Old Style" w:hAnsi="Bookman Old Style"/>
          <w:sz w:val="24"/>
          <w:szCs w:val="24"/>
          <w:lang w:val="en-US"/>
        </w:rPr>
        <w:t>6078,</w:t>
      </w:r>
      <w:r w:rsidRPr="00EC74D6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/>
          <w:sz w:val="24"/>
          <w:szCs w:val="24"/>
          <w:lang w:val="en-US"/>
        </w:rPr>
        <w:t>Mitropolitul Gurev</w:t>
      </w:r>
      <w:r w:rsidRPr="00EC74D6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>41</w:t>
      </w:r>
      <w:r w:rsidRPr="00EC74D6">
        <w:rPr>
          <w:rFonts w:ascii="Bookman Old Style" w:hAnsi="Bookman Old Style"/>
          <w:sz w:val="24"/>
          <w:szCs w:val="24"/>
          <w:lang w:val="en-US"/>
        </w:rPr>
        <w:t>.</w:t>
      </w:r>
    </w:p>
    <w:p w:rsidR="00FC0243" w:rsidRPr="00EC74D6" w:rsidRDefault="00FC0243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C0243" w:rsidRPr="00EC74D6" w:rsidRDefault="00FC0243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C0243" w:rsidRPr="00EC74D6" w:rsidRDefault="00FC0243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C74D6">
        <w:rPr>
          <w:rFonts w:ascii="Bookman Old Style" w:hAnsi="Bookman Old Style"/>
          <w:sz w:val="24"/>
          <w:szCs w:val="24"/>
          <w:lang w:val="en-US"/>
        </w:rPr>
        <w:tab/>
        <w:t>În temeiul art. 18 (4) a), c) al Legii Cadastrului bunurilor imobile nr. 1543-XIII din 25.02.1998, art. 14 (2) b, (3) al  Legii privind administraţia publică locală nr. 436-XVI din 28.12.2006,  Consiliul orăşenesc DECIDE:</w:t>
      </w:r>
    </w:p>
    <w:p w:rsidR="00FC0243" w:rsidRPr="00EC74D6" w:rsidRDefault="00FC0243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C74D6">
        <w:rPr>
          <w:rFonts w:ascii="Bookman Old Style" w:hAnsi="Bookman Old Style"/>
          <w:sz w:val="24"/>
          <w:szCs w:val="24"/>
          <w:lang w:val="en-US"/>
        </w:rPr>
        <w:tab/>
      </w:r>
    </w:p>
    <w:p w:rsidR="00FC0243" w:rsidRPr="00EC74D6" w:rsidRDefault="00FC0243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EC74D6">
        <w:rPr>
          <w:rFonts w:ascii="Bookman Old Style" w:hAnsi="Bookman Old Style"/>
          <w:sz w:val="24"/>
          <w:szCs w:val="24"/>
          <w:lang w:val="en-US"/>
        </w:rPr>
        <w:t>1.  Se refuză modificarea planului geometric cu nr. cadastral 780111</w:t>
      </w:r>
      <w:r>
        <w:rPr>
          <w:rFonts w:ascii="Bookman Old Style" w:hAnsi="Bookman Old Style"/>
          <w:sz w:val="24"/>
          <w:szCs w:val="24"/>
          <w:lang w:val="en-US"/>
        </w:rPr>
        <w:t>6078</w:t>
      </w:r>
      <w:r w:rsidRPr="00EC74D6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/>
          <w:sz w:val="24"/>
          <w:szCs w:val="24"/>
          <w:lang w:val="en-US"/>
        </w:rPr>
        <w:t>Mitropolitul Gurev</w:t>
      </w:r>
      <w:r w:rsidRPr="00EC74D6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>41</w:t>
      </w:r>
      <w:r w:rsidRPr="00EC74D6">
        <w:rPr>
          <w:rFonts w:ascii="Bookman Old Style" w:hAnsi="Bookman Old Style"/>
          <w:sz w:val="24"/>
          <w:szCs w:val="24"/>
          <w:lang w:val="en-US"/>
        </w:rPr>
        <w:t>.</w:t>
      </w:r>
    </w:p>
    <w:p w:rsidR="00FC0243" w:rsidRPr="00EC74D6" w:rsidRDefault="00FC0243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C0243" w:rsidRPr="00EC74D6" w:rsidRDefault="00FC0243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C0243" w:rsidRPr="00EC74D6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C0243" w:rsidRDefault="00FC0243" w:rsidP="00A970F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C0243" w:rsidRPr="00543795" w:rsidRDefault="00FC0243" w:rsidP="00A970F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FC0243" w:rsidRDefault="00FC0243" w:rsidP="00A970FC">
      <w:pPr>
        <w:spacing w:after="0" w:line="240" w:lineRule="auto"/>
        <w:jc w:val="both"/>
      </w:pPr>
    </w:p>
    <w:sectPr w:rsidR="00FC0243" w:rsidSect="00EC74D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4D6"/>
    <w:rsid w:val="00493AAC"/>
    <w:rsid w:val="00543795"/>
    <w:rsid w:val="00873230"/>
    <w:rsid w:val="00A40C00"/>
    <w:rsid w:val="00A970FC"/>
    <w:rsid w:val="00D84EE3"/>
    <w:rsid w:val="00EC74D6"/>
    <w:rsid w:val="00FC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E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C74D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74D6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125</Words>
  <Characters>713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2015-10-07T05:46:00Z</cp:lastPrinted>
  <dcterms:created xsi:type="dcterms:W3CDTF">2015-09-23T05:59:00Z</dcterms:created>
  <dcterms:modified xsi:type="dcterms:W3CDTF">2015-10-07T05:46:00Z</dcterms:modified>
</cp:coreProperties>
</file>